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附件2-6：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黑体_GBK" w:hAnsi="方正黑体_GBK" w:eastAsia="方正黑体_GBK" w:cs="方正黑体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2025年“</w:t>
      </w:r>
      <w:r>
        <w:rPr>
          <w:rFonts w:hint="eastAsia" w:ascii="方正黑体_GBK" w:hAnsi="方正黑体_GBK" w:eastAsia="方正黑体_GBK" w:cs="方正黑体_GBK"/>
          <w:b/>
          <w:bCs/>
          <w:sz w:val="44"/>
          <w:szCs w:val="44"/>
          <w:lang w:val="en-US" w:eastAsia="zh-CN"/>
        </w:rPr>
        <w:t>秀山土鸡”产业项目</w:t>
      </w:r>
      <w:r>
        <w:rPr>
          <w:rFonts w:hint="eastAsia" w:ascii="方正黑体_GBK" w:hAnsi="方正黑体_GBK" w:eastAsia="方正黑体_GBK" w:cs="方正黑体_GBK"/>
          <w:b/>
          <w:bCs/>
          <w:sz w:val="44"/>
          <w:szCs w:val="44"/>
        </w:rPr>
        <w:t>申报指南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96" w:firstLineChars="200"/>
        <w:textAlignment w:val="auto"/>
        <w:rPr>
          <w:rFonts w:eastAsia="黑体"/>
          <w:spacing w:val="14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96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pacing w:val="14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14"/>
          <w:sz w:val="32"/>
          <w:szCs w:val="32"/>
          <w:lang w:val="en-US" w:eastAsia="zh-CN"/>
        </w:rPr>
        <w:t>一、项目目标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华文宋体" w:hAnsi="华文宋体" w:eastAsia="华文宋体" w:cs="华文宋体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保护“秀山土鸡”遗传资源，推进“秀山土鸡”产业持续、健康发展，促进低收入农户持续增收。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96" w:firstLineChars="200"/>
        <w:textAlignment w:val="auto"/>
        <w:outlineLvl w:val="9"/>
        <w:rPr>
          <w:rFonts w:hint="default" w:ascii="方正黑体_GBK" w:hAnsi="方正黑体_GBK" w:eastAsia="方正黑体_GBK" w:cs="方正黑体_GBK"/>
          <w:b w:val="0"/>
          <w:bCs w:val="0"/>
          <w:spacing w:val="14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14"/>
          <w:sz w:val="32"/>
          <w:szCs w:val="32"/>
          <w:lang w:val="en-US" w:eastAsia="zh-CN"/>
        </w:rPr>
        <w:t>二、“秀山土鸡”种鸡扩繁场建设项目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（一）申报条件：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取得有效资格的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各类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市场主体和农用地流转合同。项目验收时需取得农用地备案、林业、环评手续和《种畜禽经营许可证》《动物防疫条件合格证》。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（二）建设内容：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圈舍、养殖场设施建设，养殖设备购置，种鸡养殖。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highlight w:val="yellow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三）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财政资金支持环节：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养殖圈舍、防疫消毒设施、环保设施、养殖设施设备购置等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96" w:firstLineChars="200"/>
        <w:textAlignment w:val="auto"/>
        <w:outlineLvl w:val="9"/>
        <w:rPr>
          <w:rFonts w:hint="default" w:ascii="方正黑体_GBK" w:hAnsi="方正黑体_GBK" w:eastAsia="方正黑体_GBK" w:cs="方正黑体_GBK"/>
          <w:b w:val="0"/>
          <w:bCs w:val="0"/>
          <w:spacing w:val="14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14"/>
          <w:sz w:val="32"/>
          <w:szCs w:val="32"/>
          <w:lang w:val="en-US" w:eastAsia="zh-CN"/>
        </w:rPr>
        <w:t>三、“秀山土鸡”林下养殖基地建设项目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（一）申报条件：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取得有效资格的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各类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市场主体及农用地流转合同。项目验收时需取得环评备案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《动物防疫条件合格证》。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（二）建设内容：圈舍、养殖场设施建设，养殖设备购置等。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四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）财政资金支持环节：养殖圈舍、防疫消毒设施、环保设施、养殖设施设备购置等。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96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pacing w:val="14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14"/>
          <w:sz w:val="32"/>
          <w:szCs w:val="32"/>
          <w:lang w:val="en-US" w:eastAsia="zh-CN"/>
        </w:rPr>
        <w:t>四、“秀山土鸡”种鸡保种项目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（一）申报条件：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取得市场主体资格，验收时需取得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县级或以上的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《种畜禽经营许可证》；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资源保种场常年存栏产蛋种鸡2万只，父母代扩繁场常年存栏产蛋种鸡2.5万只（产蛋种鸡鸡苗须从资源保种场进购）。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补助方式：定额补助。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（三）补助标准：资源保种场产蛋种鸡每只25元；父母代扩繁场产蛋种鸡每只15元。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96" w:firstLineChars="200"/>
        <w:textAlignment w:val="auto"/>
        <w:outlineLvl w:val="9"/>
        <w:rPr>
          <w:rFonts w:hint="default" w:ascii="方正黑体_GBK" w:hAnsi="方正黑体_GBK" w:eastAsia="方正黑体_GBK" w:cs="方正黑体_GBK"/>
          <w:b w:val="0"/>
          <w:bCs w:val="0"/>
          <w:spacing w:val="14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14"/>
          <w:sz w:val="32"/>
          <w:szCs w:val="32"/>
          <w:lang w:val="en-US" w:eastAsia="zh-CN"/>
        </w:rPr>
        <w:t>五、“秀山土鸡”林下养殖场出栏补助项目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（一）申报条件：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取得有效资格的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各类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市场主体，鸡苗须从秀山土鸡父母代扩繁场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或秀山土鸡资源保种场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验收时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出栏数量凭当年开具的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《动物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检疫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合格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证明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补助方式：定额补助。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（三）补助标准：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年出栏1000-5000只的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场，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每个补助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000元；年出栏 5000-1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0000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只的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场，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每个补助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000元；年出栏1万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（不含1万）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-3万只的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场，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每个补助2万元；年出栏3万只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（不含3万）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以上的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场，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每个补助4万元。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96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pacing w:val="14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14"/>
          <w:sz w:val="32"/>
          <w:szCs w:val="32"/>
          <w:lang w:val="en-US" w:eastAsia="zh-CN"/>
        </w:rPr>
        <w:t>六、“秀山土鸡”屠宰精深加工补助项目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（一）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申报条件：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取得市场主体资格，项目验收时须取得农业、环保、规划、建筑、食品生产等行业许可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；收购加工县内养殖秀山土鸡50万只以上。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补助方式：定额补助。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（三）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补助标准：收购加工县内养殖秀山土鸡50万只以上，按照每只 0.2 元标准定额补助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/>
          <w:lang w:val="en-US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32"/>
          <w:szCs w:val="32"/>
          <w:lang w:val="en-US" w:eastAsia="zh-CN" w:bidi="ar"/>
        </w:rPr>
        <w:t>七、秀山土鸡直营专卖店新建项目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（一）申报条件：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在重庆市范围内专门从事秀山土鸡活鸡及其产品直销并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取得有效资格的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各类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市场主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体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新建秀山土鸡直营专卖店，门店面积达20平方米及以上。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补助方式：定额补助。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方正黑体_GBK" w:hAnsi="方正黑体_GBK" w:eastAsia="方正黑体_GBK" w:cs="方正黑体_GBK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（三）补助标准：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门店租金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补贴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300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元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/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平方米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32"/>
          <w:szCs w:val="32"/>
          <w:lang w:val="en-US" w:eastAsia="zh-CN" w:bidi="ar"/>
        </w:rPr>
        <w:t>八、申报材料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（一）按规定格式编制项目实施方案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村、镇审核会议记录及公示资料。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（三）2025年财政涉农资金项目汇总表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（四）秀山县巩固脱贫攻坚成果和乡村振兴项目库明细表。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outlineLvl w:val="9"/>
        <w:rPr>
          <w:rFonts w:hint="default" w:ascii="方正黑体_GBK" w:hAnsi="方正黑体_GBK" w:eastAsia="方正黑体_GBK" w:cs="方正黑体_GBK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32"/>
          <w:szCs w:val="32"/>
          <w:lang w:val="en-US" w:eastAsia="zh-CN" w:bidi="ar"/>
        </w:rPr>
        <w:t>九、有关要求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项目实施方案封面右上角“行（产）业分类”，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请填列“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>土鸡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”。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pacing w:val="1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）申报资料报送：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电子件（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电子件及扫描件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县农业农村委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415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畜牧兽医科，联系人：刘玉祥，电话：76673782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，13908277234。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电子件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发送邮箱：1139154468@qq.com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spacing w:val="14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YmE3NGJkZjVlMWM1YTI0YzE5NjE5MjM1YzE0MjYifQ=="/>
  </w:docVars>
  <w:rsids>
    <w:rsidRoot w:val="1D454025"/>
    <w:rsid w:val="01503DD4"/>
    <w:rsid w:val="019A59F0"/>
    <w:rsid w:val="01C15843"/>
    <w:rsid w:val="02061C3B"/>
    <w:rsid w:val="02143F80"/>
    <w:rsid w:val="0221791B"/>
    <w:rsid w:val="02845D37"/>
    <w:rsid w:val="03F659D6"/>
    <w:rsid w:val="04CF21A1"/>
    <w:rsid w:val="04DA4A4D"/>
    <w:rsid w:val="05184830"/>
    <w:rsid w:val="054D14C2"/>
    <w:rsid w:val="06360987"/>
    <w:rsid w:val="064F193C"/>
    <w:rsid w:val="06B025B4"/>
    <w:rsid w:val="07A75414"/>
    <w:rsid w:val="092E21B1"/>
    <w:rsid w:val="093C12E7"/>
    <w:rsid w:val="0A9B1C7A"/>
    <w:rsid w:val="0AD91AC3"/>
    <w:rsid w:val="0B59598D"/>
    <w:rsid w:val="0BB723B0"/>
    <w:rsid w:val="0BD94BCC"/>
    <w:rsid w:val="0BF138C2"/>
    <w:rsid w:val="0C680385"/>
    <w:rsid w:val="0CD2226E"/>
    <w:rsid w:val="0CDC3B94"/>
    <w:rsid w:val="0D0F7CD2"/>
    <w:rsid w:val="0D144A74"/>
    <w:rsid w:val="0DAC4820"/>
    <w:rsid w:val="0E025D48"/>
    <w:rsid w:val="0EEE6DDD"/>
    <w:rsid w:val="0F006241"/>
    <w:rsid w:val="10AE5CEB"/>
    <w:rsid w:val="10DB0410"/>
    <w:rsid w:val="110E0DEC"/>
    <w:rsid w:val="113E7DC8"/>
    <w:rsid w:val="116420E7"/>
    <w:rsid w:val="117E39A5"/>
    <w:rsid w:val="120861D7"/>
    <w:rsid w:val="128565A5"/>
    <w:rsid w:val="12C030AC"/>
    <w:rsid w:val="12DE7200"/>
    <w:rsid w:val="12EA3397"/>
    <w:rsid w:val="13A775BF"/>
    <w:rsid w:val="143970BF"/>
    <w:rsid w:val="148B482C"/>
    <w:rsid w:val="148D5EBC"/>
    <w:rsid w:val="1612642C"/>
    <w:rsid w:val="163377AA"/>
    <w:rsid w:val="16C620CA"/>
    <w:rsid w:val="17080C4C"/>
    <w:rsid w:val="175D4ABF"/>
    <w:rsid w:val="182E3B12"/>
    <w:rsid w:val="19246266"/>
    <w:rsid w:val="19B02612"/>
    <w:rsid w:val="1A0826BC"/>
    <w:rsid w:val="1A4239BF"/>
    <w:rsid w:val="1A831392"/>
    <w:rsid w:val="1AFA082B"/>
    <w:rsid w:val="1B1D4B82"/>
    <w:rsid w:val="1BAD67DD"/>
    <w:rsid w:val="1C41709B"/>
    <w:rsid w:val="1C527EA8"/>
    <w:rsid w:val="1C8B0116"/>
    <w:rsid w:val="1CB31022"/>
    <w:rsid w:val="1D155ECA"/>
    <w:rsid w:val="1D454025"/>
    <w:rsid w:val="1D4D2BA2"/>
    <w:rsid w:val="1D7B5DEF"/>
    <w:rsid w:val="1D8D59CF"/>
    <w:rsid w:val="1E036AA8"/>
    <w:rsid w:val="1E436F52"/>
    <w:rsid w:val="1E5B1B2D"/>
    <w:rsid w:val="1E9D406A"/>
    <w:rsid w:val="1EFF2FFD"/>
    <w:rsid w:val="1FAC3BFE"/>
    <w:rsid w:val="1FE01DBE"/>
    <w:rsid w:val="20572B47"/>
    <w:rsid w:val="20AE45F0"/>
    <w:rsid w:val="210149AA"/>
    <w:rsid w:val="212A3D14"/>
    <w:rsid w:val="215F19CD"/>
    <w:rsid w:val="21F06FB3"/>
    <w:rsid w:val="21FE08AE"/>
    <w:rsid w:val="22B96871"/>
    <w:rsid w:val="234F2D73"/>
    <w:rsid w:val="23B67A16"/>
    <w:rsid w:val="240F417F"/>
    <w:rsid w:val="24700E77"/>
    <w:rsid w:val="24E156F8"/>
    <w:rsid w:val="24FC1684"/>
    <w:rsid w:val="25F156CB"/>
    <w:rsid w:val="262E7D70"/>
    <w:rsid w:val="26576215"/>
    <w:rsid w:val="26EA2EBE"/>
    <w:rsid w:val="27A868E2"/>
    <w:rsid w:val="27B90735"/>
    <w:rsid w:val="27D7747A"/>
    <w:rsid w:val="27F533A9"/>
    <w:rsid w:val="28B32654"/>
    <w:rsid w:val="28B42347"/>
    <w:rsid w:val="28D255D8"/>
    <w:rsid w:val="29A1197E"/>
    <w:rsid w:val="29BC56D2"/>
    <w:rsid w:val="29C67426"/>
    <w:rsid w:val="29F5057D"/>
    <w:rsid w:val="2A021DF5"/>
    <w:rsid w:val="2B9C1F9D"/>
    <w:rsid w:val="2BB643F5"/>
    <w:rsid w:val="2C330F79"/>
    <w:rsid w:val="2C712750"/>
    <w:rsid w:val="2C8E1B2F"/>
    <w:rsid w:val="2CED7C82"/>
    <w:rsid w:val="2DA5291A"/>
    <w:rsid w:val="2DC4470B"/>
    <w:rsid w:val="2E391143"/>
    <w:rsid w:val="2E5022FA"/>
    <w:rsid w:val="2F4E0A53"/>
    <w:rsid w:val="2F9821A1"/>
    <w:rsid w:val="2FE215AE"/>
    <w:rsid w:val="2FFC49C2"/>
    <w:rsid w:val="2FFE4514"/>
    <w:rsid w:val="2FFF3BB2"/>
    <w:rsid w:val="3025083B"/>
    <w:rsid w:val="303245D5"/>
    <w:rsid w:val="30EE37D7"/>
    <w:rsid w:val="31502E1B"/>
    <w:rsid w:val="31707BF0"/>
    <w:rsid w:val="317B0643"/>
    <w:rsid w:val="318E2A39"/>
    <w:rsid w:val="31AD78A0"/>
    <w:rsid w:val="31E620DF"/>
    <w:rsid w:val="31F24737"/>
    <w:rsid w:val="32596A71"/>
    <w:rsid w:val="32CB29BE"/>
    <w:rsid w:val="32D95F63"/>
    <w:rsid w:val="33CB7266"/>
    <w:rsid w:val="343E45E5"/>
    <w:rsid w:val="3472660E"/>
    <w:rsid w:val="34C210F8"/>
    <w:rsid w:val="35377D25"/>
    <w:rsid w:val="357545A7"/>
    <w:rsid w:val="360F78DC"/>
    <w:rsid w:val="36C93879"/>
    <w:rsid w:val="36EF2658"/>
    <w:rsid w:val="373D0216"/>
    <w:rsid w:val="3771602F"/>
    <w:rsid w:val="38312F63"/>
    <w:rsid w:val="389F14EB"/>
    <w:rsid w:val="38A91321"/>
    <w:rsid w:val="38EA0C53"/>
    <w:rsid w:val="390147FA"/>
    <w:rsid w:val="399F12CE"/>
    <w:rsid w:val="3A1B5CD4"/>
    <w:rsid w:val="3A747108"/>
    <w:rsid w:val="3C8A6AB6"/>
    <w:rsid w:val="3D314BCD"/>
    <w:rsid w:val="3D592DA8"/>
    <w:rsid w:val="3D6544F0"/>
    <w:rsid w:val="3D6B5A7D"/>
    <w:rsid w:val="3EC04C35"/>
    <w:rsid w:val="3F0864E3"/>
    <w:rsid w:val="3FC3184A"/>
    <w:rsid w:val="41DC02B8"/>
    <w:rsid w:val="42791310"/>
    <w:rsid w:val="42810411"/>
    <w:rsid w:val="429841AE"/>
    <w:rsid w:val="429D19EA"/>
    <w:rsid w:val="439B22C0"/>
    <w:rsid w:val="43CD7734"/>
    <w:rsid w:val="43CF54B8"/>
    <w:rsid w:val="443A3DE7"/>
    <w:rsid w:val="44FD54B0"/>
    <w:rsid w:val="457A67AE"/>
    <w:rsid w:val="47570088"/>
    <w:rsid w:val="48A3085B"/>
    <w:rsid w:val="48B71F76"/>
    <w:rsid w:val="48C815C8"/>
    <w:rsid w:val="49AD47E0"/>
    <w:rsid w:val="4B8320F8"/>
    <w:rsid w:val="4BC47D6B"/>
    <w:rsid w:val="4BE46071"/>
    <w:rsid w:val="4C475CCD"/>
    <w:rsid w:val="4C487D9D"/>
    <w:rsid w:val="4CCC4195"/>
    <w:rsid w:val="4CE91328"/>
    <w:rsid w:val="4D93524D"/>
    <w:rsid w:val="4E0274B5"/>
    <w:rsid w:val="4E1E6AC0"/>
    <w:rsid w:val="4E3715BC"/>
    <w:rsid w:val="4E817646"/>
    <w:rsid w:val="4E8B4023"/>
    <w:rsid w:val="4E8D52DF"/>
    <w:rsid w:val="4F2E5D84"/>
    <w:rsid w:val="4F8041CD"/>
    <w:rsid w:val="4FDC7F16"/>
    <w:rsid w:val="4FE761BA"/>
    <w:rsid w:val="50466F67"/>
    <w:rsid w:val="50D16977"/>
    <w:rsid w:val="512C740D"/>
    <w:rsid w:val="515B6AEF"/>
    <w:rsid w:val="515F26B7"/>
    <w:rsid w:val="5187346F"/>
    <w:rsid w:val="51B93FD1"/>
    <w:rsid w:val="52A55032"/>
    <w:rsid w:val="53E8586D"/>
    <w:rsid w:val="543C6429"/>
    <w:rsid w:val="544A32A3"/>
    <w:rsid w:val="547214AE"/>
    <w:rsid w:val="54BE58B7"/>
    <w:rsid w:val="55087BCF"/>
    <w:rsid w:val="56640384"/>
    <w:rsid w:val="56D10765"/>
    <w:rsid w:val="58793D36"/>
    <w:rsid w:val="58F56A58"/>
    <w:rsid w:val="5945571A"/>
    <w:rsid w:val="595C5B05"/>
    <w:rsid w:val="59C1686D"/>
    <w:rsid w:val="59FA7393"/>
    <w:rsid w:val="5BA96F09"/>
    <w:rsid w:val="5BC559E9"/>
    <w:rsid w:val="5DDE299A"/>
    <w:rsid w:val="5E185C0C"/>
    <w:rsid w:val="5F0F6C38"/>
    <w:rsid w:val="60723751"/>
    <w:rsid w:val="60CA78D9"/>
    <w:rsid w:val="613B36B7"/>
    <w:rsid w:val="61D11180"/>
    <w:rsid w:val="62156216"/>
    <w:rsid w:val="623D65A7"/>
    <w:rsid w:val="62682B96"/>
    <w:rsid w:val="62AA5AD7"/>
    <w:rsid w:val="62E438D1"/>
    <w:rsid w:val="637A5654"/>
    <w:rsid w:val="63BA7DC6"/>
    <w:rsid w:val="63BB4D5E"/>
    <w:rsid w:val="649E0344"/>
    <w:rsid w:val="6530406F"/>
    <w:rsid w:val="65A34E4A"/>
    <w:rsid w:val="65DD704D"/>
    <w:rsid w:val="66712E9B"/>
    <w:rsid w:val="669D34E1"/>
    <w:rsid w:val="66A76336"/>
    <w:rsid w:val="66A87872"/>
    <w:rsid w:val="66E83DED"/>
    <w:rsid w:val="678C1AF7"/>
    <w:rsid w:val="67E34821"/>
    <w:rsid w:val="683D63EC"/>
    <w:rsid w:val="686E370E"/>
    <w:rsid w:val="689E0E91"/>
    <w:rsid w:val="690F760F"/>
    <w:rsid w:val="695741B0"/>
    <w:rsid w:val="6AEE33A2"/>
    <w:rsid w:val="6AF15E5B"/>
    <w:rsid w:val="6B072EC4"/>
    <w:rsid w:val="6B22799E"/>
    <w:rsid w:val="6B324D51"/>
    <w:rsid w:val="6B6F3B21"/>
    <w:rsid w:val="6BB66EE0"/>
    <w:rsid w:val="6BDD730A"/>
    <w:rsid w:val="6CAC0E8E"/>
    <w:rsid w:val="6D535020"/>
    <w:rsid w:val="6DBC29F7"/>
    <w:rsid w:val="6DE95342"/>
    <w:rsid w:val="6E420970"/>
    <w:rsid w:val="6E8451CF"/>
    <w:rsid w:val="6ED05384"/>
    <w:rsid w:val="6EFC28F6"/>
    <w:rsid w:val="70A24C03"/>
    <w:rsid w:val="70DD0CCD"/>
    <w:rsid w:val="70E66D18"/>
    <w:rsid w:val="71B15FF7"/>
    <w:rsid w:val="71CE4961"/>
    <w:rsid w:val="7205000B"/>
    <w:rsid w:val="72051B57"/>
    <w:rsid w:val="725A3149"/>
    <w:rsid w:val="74001EFB"/>
    <w:rsid w:val="744843CC"/>
    <w:rsid w:val="74945768"/>
    <w:rsid w:val="759930BC"/>
    <w:rsid w:val="767C0FE4"/>
    <w:rsid w:val="77446FCA"/>
    <w:rsid w:val="78603363"/>
    <w:rsid w:val="78611F55"/>
    <w:rsid w:val="787B699F"/>
    <w:rsid w:val="79850462"/>
    <w:rsid w:val="798E3489"/>
    <w:rsid w:val="7A062292"/>
    <w:rsid w:val="7A420839"/>
    <w:rsid w:val="7B7B098E"/>
    <w:rsid w:val="7BD65AD3"/>
    <w:rsid w:val="7C0E3895"/>
    <w:rsid w:val="7C5114E0"/>
    <w:rsid w:val="7C5B3F9B"/>
    <w:rsid w:val="7C96340C"/>
    <w:rsid w:val="7CB609AA"/>
    <w:rsid w:val="7CF705B3"/>
    <w:rsid w:val="7DD434F9"/>
    <w:rsid w:val="7F23775D"/>
    <w:rsid w:val="7F34632A"/>
    <w:rsid w:val="7F5E018B"/>
    <w:rsid w:val="7F9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31"/>
    </w:pPr>
    <w:rPr>
      <w:rFonts w:ascii="方正仿宋_GBK" w:hAnsi="方正仿宋_GBK" w:eastAsia="方正仿宋_GBK" w:cs="方正仿宋_GBK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5</Pages>
  <Words>1849</Words>
  <Characters>1915</Characters>
  <Lines>0</Lines>
  <Paragraphs>0</Paragraphs>
  <TotalTime>0</TotalTime>
  <ScaleCrop>false</ScaleCrop>
  <LinksUpToDate>false</LinksUpToDate>
  <CharactersWithSpaces>1923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2018-08-30T04:21:00Z</dcterms:created>
  <dc:creator>冉景海</dc:creator>
  <cp:lastModifiedBy>Administrator</cp:lastModifiedBy>
  <cp:lastPrinted>2021-03-09T01:23:00Z</cp:lastPrinted>
  <dcterms:modified xsi:type="dcterms:W3CDTF">2023-06-27T08:27:20Z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KSOSaveFontToCloudKey">
    <vt:lpwstr>269694262_btnclosed</vt:lpwstr>
  </property>
  <property fmtid="{D5CDD505-2E9C-101B-9397-08002B2CF9AE}" pid="4" name="ICV">
    <vt:lpwstr>76ACB360086C405FABC28A4692407B03</vt:lpwstr>
  </property>
</Properties>
</file>